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1C08C" w14:textId="6856E9DC" w:rsidR="00C44D9E" w:rsidRPr="00A164B6" w:rsidRDefault="00C44D9E" w:rsidP="00C44D9E">
      <w:pPr>
        <w:rPr>
          <w:rFonts w:ascii="Arial" w:hAnsi="Arial" w:cs="Arial"/>
          <w:color w:val="4C94D8" w:themeColor="text2" w:themeTint="80"/>
          <w:sz w:val="56"/>
          <w:szCs w:val="56"/>
        </w:rPr>
      </w:pPr>
      <w:r w:rsidRPr="00A164B6">
        <w:rPr>
          <w:rFonts w:ascii="Arial" w:hAnsi="Arial" w:cs="Arial"/>
          <w:color w:val="4C94D8" w:themeColor="text2" w:themeTint="80"/>
          <w:sz w:val="56"/>
          <w:szCs w:val="56"/>
        </w:rPr>
        <w:t>MITGLIEDSANTRAG</w:t>
      </w:r>
    </w:p>
    <w:p w14:paraId="5844A3C2" w14:textId="1A9B4E8F" w:rsidR="00C44D9E" w:rsidRDefault="009D7696" w:rsidP="00C44D9E">
      <w:pPr>
        <w:rPr>
          <w:rFonts w:ascii="Arial" w:hAnsi="Arial" w:cs="Arial"/>
          <w:sz w:val="24"/>
          <w:szCs w:val="24"/>
        </w:rPr>
      </w:pPr>
      <w:r w:rsidRPr="0020508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4821FA" wp14:editId="217ACE73">
                <wp:simplePos x="0" y="0"/>
                <wp:positionH relativeFrom="column">
                  <wp:posOffset>3148330</wp:posOffset>
                </wp:positionH>
                <wp:positionV relativeFrom="paragraph">
                  <wp:posOffset>281305</wp:posOffset>
                </wp:positionV>
                <wp:extent cx="2000250" cy="285750"/>
                <wp:effectExtent l="0" t="0" r="0" b="0"/>
                <wp:wrapSquare wrapText="bothSides"/>
                <wp:docPr id="78021599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0F993" w14:textId="55820C44" w:rsidR="00205087" w:rsidRDefault="002050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821F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47.9pt;margin-top:22.15pt;width:157.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" filled="f" stroked="f">
                <v:textbox>
                  <w:txbxContent>
                    <w:p w14:paraId="4530F993" w14:textId="55820C44" w:rsidR="00205087" w:rsidRDefault="00205087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lenraster"/>
        <w:tblpPr w:leftFromText="141" w:rightFromText="141" w:vertAnchor="text" w:horzAnchor="margin" w:tblpY="6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05087" w:rsidRPr="00A164B6" w14:paraId="417174A8" w14:textId="77777777" w:rsidTr="00205087">
        <w:tc>
          <w:tcPr>
            <w:tcW w:w="3020" w:type="dxa"/>
          </w:tcPr>
          <w:p w14:paraId="6C0335D8" w14:textId="77777777" w:rsidR="00205087" w:rsidRPr="00A164B6" w:rsidRDefault="00205087" w:rsidP="0020508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35993A" w14:textId="77777777" w:rsidR="00205087" w:rsidRPr="00A164B6" w:rsidRDefault="00205087" w:rsidP="0020508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64B6">
              <w:rPr>
                <w:rFonts w:ascii="Arial" w:hAnsi="Arial" w:cs="Arial"/>
                <w:i/>
                <w:iCs/>
                <w:sz w:val="20"/>
                <w:szCs w:val="20"/>
              </w:rPr>
              <w:t>Name</w:t>
            </w:r>
          </w:p>
        </w:tc>
        <w:tc>
          <w:tcPr>
            <w:tcW w:w="3021" w:type="dxa"/>
          </w:tcPr>
          <w:p w14:paraId="6D44265A" w14:textId="426AE9E2" w:rsidR="00205087" w:rsidRPr="00A164B6" w:rsidRDefault="00205087" w:rsidP="0020508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803431" w14:textId="77777777" w:rsidR="00205087" w:rsidRPr="00A164B6" w:rsidRDefault="00205087" w:rsidP="0020508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64B6">
              <w:rPr>
                <w:rFonts w:ascii="Arial" w:hAnsi="Arial" w:cs="Arial"/>
                <w:i/>
                <w:iCs/>
                <w:sz w:val="20"/>
                <w:szCs w:val="20"/>
              </w:rPr>
              <w:t>Vorname</w:t>
            </w:r>
          </w:p>
        </w:tc>
        <w:tc>
          <w:tcPr>
            <w:tcW w:w="3021" w:type="dxa"/>
          </w:tcPr>
          <w:p w14:paraId="535F3269" w14:textId="77777777" w:rsidR="00205087" w:rsidRPr="00A164B6" w:rsidRDefault="00205087" w:rsidP="0020508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1DD498" w14:textId="77777777" w:rsidR="00205087" w:rsidRPr="00A164B6" w:rsidRDefault="00205087" w:rsidP="0020508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64B6">
              <w:rPr>
                <w:rFonts w:ascii="Arial" w:hAnsi="Arial" w:cs="Arial"/>
                <w:i/>
                <w:iCs/>
                <w:sz w:val="20"/>
                <w:szCs w:val="20"/>
              </w:rPr>
              <w:t>Geburtsdatum</w:t>
            </w:r>
          </w:p>
        </w:tc>
      </w:tr>
    </w:tbl>
    <w:p w14:paraId="4B4B9871" w14:textId="3C8D96E6" w:rsidR="00C44D9E" w:rsidRPr="00A164B6" w:rsidRDefault="00205087" w:rsidP="00C44D9E">
      <w:pPr>
        <w:rPr>
          <w:rFonts w:ascii="Arial" w:hAnsi="Arial" w:cs="Arial"/>
          <w:sz w:val="24"/>
          <w:szCs w:val="24"/>
        </w:rPr>
      </w:pPr>
      <w:r w:rsidRPr="0020508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0DD4E4" wp14:editId="1776ADE9">
                <wp:simplePos x="0" y="0"/>
                <wp:positionH relativeFrom="margin">
                  <wp:posOffset>2028825</wp:posOffset>
                </wp:positionH>
                <wp:positionV relativeFrom="paragraph">
                  <wp:posOffset>791845</wp:posOffset>
                </wp:positionV>
                <wp:extent cx="1543050" cy="295275"/>
                <wp:effectExtent l="0" t="0" r="0" b="0"/>
                <wp:wrapSquare wrapText="bothSides"/>
                <wp:docPr id="62662090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A5E96" w14:textId="77777777" w:rsidR="00205087" w:rsidRPr="00205087" w:rsidRDefault="00205087" w:rsidP="00205087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585EB04" w14:textId="77777777" w:rsidR="00205087" w:rsidRPr="00205087" w:rsidRDefault="00205087" w:rsidP="00205087">
                            <w:pPr>
                              <w:shd w:val="clear" w:color="auto" w:fill="D1D1D1" w:themeFill="background2" w:themeFillShade="E6"/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DD4E4" id="_x0000_s1027" type="#_x0000_t202" style="position:absolute;margin-left:159.75pt;margin-top:62.35pt;width:121.5pt;height:2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" filled="f" stroked="f">
                <v:textbox>
                  <w:txbxContent>
                    <w:p w14:paraId="2F5A5E96" w14:textId="77777777" w:rsidR="00205087" w:rsidRPr="00205087" w:rsidRDefault="00205087" w:rsidP="00205087">
                      <w:pPr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585EB04" w14:textId="77777777" w:rsidR="00205087" w:rsidRPr="00205087" w:rsidRDefault="00205087" w:rsidP="00205087">
                      <w:pPr>
                        <w:shd w:val="clear" w:color="auto" w:fill="D1D1D1" w:themeFill="background2" w:themeFillShade="E6"/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0508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4C72B6" wp14:editId="10646D13">
                <wp:simplePos x="0" y="0"/>
                <wp:positionH relativeFrom="margin">
                  <wp:posOffset>9525</wp:posOffset>
                </wp:positionH>
                <wp:positionV relativeFrom="paragraph">
                  <wp:posOffset>788670</wp:posOffset>
                </wp:positionV>
                <wp:extent cx="1543050" cy="295275"/>
                <wp:effectExtent l="0" t="0" r="19050" b="28575"/>
                <wp:wrapSquare wrapText="bothSides"/>
                <wp:docPr id="46082470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F8ABE" w14:textId="77777777" w:rsidR="00205087" w:rsidRDefault="00205087" w:rsidP="002050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C72B6" id="_x0000_s1028" type="#_x0000_t202" style="position:absolute;margin-left:.75pt;margin-top:62.1pt;width:121.5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" filled="f" strokecolor="white [3212]">
                <v:textbox>
                  <w:txbxContent>
                    <w:p w14:paraId="553F8ABE" w14:textId="77777777" w:rsidR="00205087" w:rsidRDefault="00205087" w:rsidP="00205087"/>
                  </w:txbxContent>
                </v:textbox>
                <w10:wrap type="square" anchorx="margin"/>
              </v:shape>
            </w:pict>
          </mc:Fallback>
        </mc:AlternateContent>
      </w:r>
      <w:r w:rsidR="00C44D9E" w:rsidRPr="00A164B6">
        <w:rPr>
          <w:rFonts w:ascii="Arial" w:hAnsi="Arial" w:cs="Arial"/>
          <w:sz w:val="24"/>
          <w:szCs w:val="24"/>
        </w:rPr>
        <w:t xml:space="preserve">Ich möchte dem Verein „Plan Bestensee“ ab                                       als Mitglied beitreten.  </w:t>
      </w:r>
    </w:p>
    <w:p w14:paraId="3083137E" w14:textId="4897B794" w:rsidR="00C44D9E" w:rsidRPr="00A164B6" w:rsidRDefault="00205087" w:rsidP="00C44D9E">
      <w:pPr>
        <w:rPr>
          <w:rFonts w:ascii="Arial" w:hAnsi="Arial" w:cs="Arial"/>
          <w:sz w:val="24"/>
          <w:szCs w:val="24"/>
        </w:rPr>
      </w:pPr>
      <w:r w:rsidRPr="0020508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212B1AE" wp14:editId="3EFA79D1">
                <wp:simplePos x="0" y="0"/>
                <wp:positionH relativeFrom="margin">
                  <wp:posOffset>3929380</wp:posOffset>
                </wp:positionH>
                <wp:positionV relativeFrom="paragraph">
                  <wp:posOffset>292100</wp:posOffset>
                </wp:positionV>
                <wp:extent cx="1638300" cy="294640"/>
                <wp:effectExtent l="0" t="0" r="19050" b="10160"/>
                <wp:wrapSquare wrapText="bothSides"/>
                <wp:docPr id="125454088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94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663A5" w14:textId="77777777" w:rsidR="00205087" w:rsidRDefault="00205087" w:rsidP="002050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2B1AE" id="_x0000_s1029" type="#_x0000_t202" style="position:absolute;margin-left:309.4pt;margin-top:23pt;width:129pt;height:23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" filled="f" strokecolor="white [3212]">
                <v:textbox>
                  <w:txbxContent>
                    <w:p w14:paraId="78D663A5" w14:textId="77777777" w:rsidR="00205087" w:rsidRDefault="00205087" w:rsidP="00205087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96"/>
        <w:gridCol w:w="4776"/>
      </w:tblGrid>
      <w:tr w:rsidR="00C44D9E" w:rsidRPr="00A164B6" w14:paraId="75397B80" w14:textId="77777777" w:rsidTr="00884CA6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8F8325" w14:textId="77777777" w:rsidR="00C44D9E" w:rsidRPr="00A164B6" w:rsidRDefault="00C44D9E" w:rsidP="00884C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A6E906" w14:textId="0781B482" w:rsidR="00C44D9E" w:rsidRPr="00A164B6" w:rsidRDefault="00205087" w:rsidP="00884CA6">
            <w:pPr>
              <w:rPr>
                <w:rFonts w:ascii="Arial" w:hAnsi="Arial" w:cs="Arial"/>
                <w:sz w:val="24"/>
                <w:szCs w:val="24"/>
              </w:rPr>
            </w:pPr>
            <w:r w:rsidRPr="00205087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48B8B97" wp14:editId="2A202D48">
                      <wp:simplePos x="0" y="0"/>
                      <wp:positionH relativeFrom="margin">
                        <wp:posOffset>1974850</wp:posOffset>
                      </wp:positionH>
                      <wp:positionV relativeFrom="paragraph">
                        <wp:posOffset>85725</wp:posOffset>
                      </wp:positionV>
                      <wp:extent cx="3552825" cy="590550"/>
                      <wp:effectExtent l="0" t="0" r="28575" b="19050"/>
                      <wp:wrapSquare wrapText="bothSides"/>
                      <wp:docPr id="137106711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825" cy="590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90347F" w14:textId="77777777" w:rsidR="00205087" w:rsidRDefault="00205087" w:rsidP="0020508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B8B97" id="_x0000_s1030" type="#_x0000_t202" style="position:absolute;margin-left:155.5pt;margin-top:6.75pt;width:279.75pt;height:46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" filled="f" strokecolor="white [3212]">
                      <v:textbox>
                        <w:txbxContent>
                          <w:p w14:paraId="3B90347F" w14:textId="77777777" w:rsidR="00205087" w:rsidRDefault="00205087" w:rsidP="00205087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31466911" w14:textId="3C2F8EAF" w:rsidR="00C44D9E" w:rsidRPr="00A164B6" w:rsidRDefault="00C44D9E" w:rsidP="00884CA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64B6">
              <w:rPr>
                <w:rFonts w:ascii="Arial" w:hAnsi="Arial" w:cs="Arial"/>
                <w:i/>
                <w:iCs/>
                <w:sz w:val="20"/>
                <w:szCs w:val="20"/>
              </w:rPr>
              <w:t>Anschrift</w:t>
            </w:r>
          </w:p>
        </w:tc>
      </w:tr>
      <w:tr w:rsidR="00C44D9E" w:rsidRPr="00A164B6" w14:paraId="130F7208" w14:textId="77777777" w:rsidTr="00884CA6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2E821894" w14:textId="77777777" w:rsidR="00C44D9E" w:rsidRPr="00A164B6" w:rsidRDefault="00C44D9E" w:rsidP="00884CA6">
            <w:pPr>
              <w:rPr>
                <w:rFonts w:ascii="Arial" w:hAnsi="Arial" w:cs="Arial"/>
              </w:rPr>
            </w:pPr>
          </w:p>
          <w:p w14:paraId="4FF5AD9F" w14:textId="1A21B7FB" w:rsidR="009D0533" w:rsidRPr="00A164B6" w:rsidRDefault="00C44D9E" w:rsidP="00884CA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64B6">
              <w:rPr>
                <w:rFonts w:ascii="Arial" w:hAnsi="Arial" w:cs="Arial"/>
                <w:i/>
                <w:iCs/>
                <w:sz w:val="20"/>
                <w:szCs w:val="20"/>
              </w:rPr>
              <w:t>Telefonnummer (freiwillig)</w:t>
            </w:r>
            <w:r w:rsidR="009D0533" w:rsidRPr="00205087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41E3E438" wp14:editId="2F75DB47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193675</wp:posOffset>
                      </wp:positionV>
                      <wp:extent cx="1543050" cy="295275"/>
                      <wp:effectExtent l="0" t="0" r="19050" b="28575"/>
                      <wp:wrapSquare wrapText="bothSides"/>
                      <wp:docPr id="33455862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089598" w14:textId="77777777" w:rsidR="009D0533" w:rsidRDefault="009D0533" w:rsidP="009D053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3E438" id="_x0000_s1031" type="#_x0000_t202" style="position:absolute;margin-left:0;margin-top:15.25pt;width:121.5pt;height:23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" filled="f" strokecolor="white [3212]">
                      <v:textbox>
                        <w:txbxContent>
                          <w:p w14:paraId="06089598" w14:textId="77777777" w:rsidR="009D0533" w:rsidRDefault="009D0533" w:rsidP="009D0533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7CE0E0F6" w14:textId="3E27252C" w:rsidR="00C44D9E" w:rsidRPr="00A164B6" w:rsidRDefault="00C44D9E" w:rsidP="00884CA6">
            <w:pPr>
              <w:rPr>
                <w:rFonts w:ascii="Arial" w:hAnsi="Arial" w:cs="Arial"/>
              </w:rPr>
            </w:pPr>
          </w:p>
          <w:p w14:paraId="5A2330AE" w14:textId="7EC9EA03" w:rsidR="00C44D9E" w:rsidRPr="00A164B6" w:rsidRDefault="009D0533" w:rsidP="00884CA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05087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433A5857" wp14:editId="576A0E81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239395</wp:posOffset>
                      </wp:positionV>
                      <wp:extent cx="2876550" cy="295275"/>
                      <wp:effectExtent l="0" t="0" r="19050" b="28575"/>
                      <wp:wrapSquare wrapText="bothSides"/>
                      <wp:docPr id="25505416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65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18C302" w14:textId="77777777" w:rsidR="009D0533" w:rsidRDefault="009D0533" w:rsidP="009D053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3A5857" id="_x0000_s1032" type="#_x0000_t202" style="position:absolute;margin-left:-5.4pt;margin-top:18.85pt;width:226.5pt;height:23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" filled="f" strokecolor="white [3212]">
                      <v:textbox>
                        <w:txbxContent>
                          <w:p w14:paraId="4518C302" w14:textId="77777777" w:rsidR="009D0533" w:rsidRDefault="009D0533" w:rsidP="009D0533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C44D9E" w:rsidRPr="00A164B6">
              <w:rPr>
                <w:rFonts w:ascii="Arial" w:hAnsi="Arial" w:cs="Arial"/>
                <w:i/>
                <w:iCs/>
                <w:sz w:val="20"/>
                <w:szCs w:val="20"/>
              </w:rPr>
              <w:t>E-Mail-Adresse</w:t>
            </w:r>
          </w:p>
        </w:tc>
      </w:tr>
    </w:tbl>
    <w:p w14:paraId="6F4E0677" w14:textId="77777777" w:rsidR="00C44D9E" w:rsidRDefault="00C44D9E" w:rsidP="00C44D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monatliche Mitgliedsbeitrag beträgt 5,00 €. </w:t>
      </w:r>
    </w:p>
    <w:p w14:paraId="1F5AEDA2" w14:textId="77777777" w:rsidR="00C44D9E" w:rsidRDefault="00C44D9E" w:rsidP="00C44D9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Zahlungsweise:</w:t>
      </w:r>
    </w:p>
    <w:p w14:paraId="7E5B10A0" w14:textId="77777777" w:rsidR="00C44D9E" w:rsidRPr="00A164B6" w:rsidRDefault="00C44D9E" w:rsidP="00C44D9E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164B6">
        <w:rPr>
          <w:rFonts w:ascii="Arial" w:hAnsi="Arial" w:cs="Arial"/>
          <w:sz w:val="24"/>
          <w:szCs w:val="24"/>
        </w:rPr>
        <w:t xml:space="preserve">Jährlich auf </w:t>
      </w:r>
      <w:r>
        <w:rPr>
          <w:rFonts w:ascii="Arial" w:hAnsi="Arial" w:cs="Arial"/>
          <w:sz w:val="24"/>
          <w:szCs w:val="24"/>
        </w:rPr>
        <w:t xml:space="preserve">das </w:t>
      </w:r>
      <w:r w:rsidRPr="00A164B6">
        <w:rPr>
          <w:rFonts w:ascii="Arial" w:hAnsi="Arial" w:cs="Arial"/>
          <w:sz w:val="24"/>
          <w:szCs w:val="24"/>
        </w:rPr>
        <w:t>unten genannte Konto</w:t>
      </w:r>
    </w:p>
    <w:p w14:paraId="0699D3D9" w14:textId="77777777" w:rsidR="00C44D9E" w:rsidRDefault="00C44D9E" w:rsidP="00C44D9E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Quartalsweise auf das unten genannte Konto jeweils bis zum 5. der Monate Januar, April, Juli und Oktober</w:t>
      </w:r>
    </w:p>
    <w:p w14:paraId="5C94B4AE" w14:textId="2C071624" w:rsidR="00C44D9E" w:rsidRPr="009D0533" w:rsidRDefault="00C44D9E" w:rsidP="00C44D9E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Monatlich bis zum 5. des jeweiligen Monats auf das unten genannte Kont</w:t>
      </w:r>
      <w:r w:rsidR="009D0533">
        <w:rPr>
          <w:rFonts w:ascii="Arial" w:hAnsi="Arial" w:cs="Arial"/>
          <w:sz w:val="24"/>
          <w:szCs w:val="24"/>
        </w:rPr>
        <w:t>o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44D9E" w14:paraId="56BB1B89" w14:textId="77777777" w:rsidTr="00884CA6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4FE46CC6" w14:textId="77777777" w:rsidR="00C44D9E" w:rsidRDefault="00C44D9E" w:rsidP="00884C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C1FF9D" w14:textId="6C24CD38" w:rsidR="00C44D9E" w:rsidRDefault="00C44D9E" w:rsidP="00884CA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Datum des Antrages</w:t>
            </w:r>
          </w:p>
          <w:p w14:paraId="2C0700D7" w14:textId="5AE1D454" w:rsidR="009D0533" w:rsidRDefault="009D0533" w:rsidP="00884CA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05087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017026E1" wp14:editId="3917DFD6">
                      <wp:simplePos x="0" y="0"/>
                      <wp:positionH relativeFrom="margin">
                        <wp:posOffset>-19050</wp:posOffset>
                      </wp:positionH>
                      <wp:positionV relativeFrom="paragraph">
                        <wp:posOffset>314960</wp:posOffset>
                      </wp:positionV>
                      <wp:extent cx="1543050" cy="295275"/>
                      <wp:effectExtent l="0" t="0" r="19050" b="28575"/>
                      <wp:wrapSquare wrapText="bothSides"/>
                      <wp:docPr id="76308150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B7FADE" w14:textId="77777777" w:rsidR="009D0533" w:rsidRPr="00AA5A07" w:rsidRDefault="009D0533" w:rsidP="009D0533">
                                  <w:pPr>
                                    <w:rPr>
                                      <w:color w:val="C1E4F5" w:themeColor="accent1" w:themeTint="33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7026E1" id="_x0000_s1033" type="#_x0000_t202" style="position:absolute;margin-left:-1.5pt;margin-top:24.8pt;width:121.5pt;height:23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" filled="f" strokecolor="white [3212]">
                      <v:textbox>
                        <w:txbxContent>
                          <w:p w14:paraId="23B7FADE" w14:textId="77777777" w:rsidR="009D0533" w:rsidRPr="00AA5A07" w:rsidRDefault="009D0533" w:rsidP="009D0533">
                            <w:pPr>
                              <w:rPr>
                                <w:color w:val="C1E4F5" w:themeColor="accent1" w:themeTint="33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092DC18C" w14:textId="7C6E8037" w:rsidR="009D0533" w:rsidRPr="00A164B6" w:rsidRDefault="009D0533" w:rsidP="00884CA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3B66D4A0" w14:textId="77777777" w:rsidR="00C44D9E" w:rsidRDefault="00C44D9E" w:rsidP="00884C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0EB2D0" w14:textId="6D7851CF" w:rsidR="00C44D9E" w:rsidRDefault="00C44D9E" w:rsidP="00884CA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Unterschrift Antragstellers</w:t>
            </w:r>
          </w:p>
          <w:p w14:paraId="1A5F728F" w14:textId="3BE75302" w:rsidR="009D0533" w:rsidRDefault="009D0533" w:rsidP="00884CA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05087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0935BF8E" wp14:editId="1F2A6957">
                      <wp:simplePos x="0" y="0"/>
                      <wp:positionH relativeFrom="margin">
                        <wp:posOffset>-3175</wp:posOffset>
                      </wp:positionH>
                      <wp:positionV relativeFrom="paragraph">
                        <wp:posOffset>300990</wp:posOffset>
                      </wp:positionV>
                      <wp:extent cx="1543050" cy="295275"/>
                      <wp:effectExtent l="0" t="0" r="19050" b="28575"/>
                      <wp:wrapSquare wrapText="bothSides"/>
                      <wp:docPr id="11601358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BA868E" w14:textId="77777777" w:rsidR="009D0533" w:rsidRDefault="009D0533" w:rsidP="009D053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5BF8E" id="_x0000_s1034" type="#_x0000_t202" style="position:absolute;margin-left:-.25pt;margin-top:23.7pt;width:121.5pt;height:23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" filled="f" strokecolor="white [3212]">
                      <v:textbox>
                        <w:txbxContent>
                          <w:p w14:paraId="5ABA868E" w14:textId="77777777" w:rsidR="009D0533" w:rsidRDefault="009D0533" w:rsidP="009D0533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72F7E3E0" w14:textId="47473081" w:rsidR="009D0533" w:rsidRPr="00A164B6" w:rsidRDefault="009D0533" w:rsidP="00884CA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2AEDFBD7" w14:textId="77777777" w:rsidR="00C44D9E" w:rsidRDefault="00C44D9E" w:rsidP="00884C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96CE0D" w14:textId="77777777" w:rsidR="00C44D9E" w:rsidRDefault="00C44D9E" w:rsidP="00884CA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Unterschrift des gesetzlichen Vertreters bei Minderjährigen</w:t>
            </w:r>
          </w:p>
          <w:p w14:paraId="06E33D80" w14:textId="0C10AAA8" w:rsidR="009D0533" w:rsidRPr="00A164B6" w:rsidRDefault="009D0533" w:rsidP="00884CA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05087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766FA62D" wp14:editId="1ABB514B">
                      <wp:simplePos x="0" y="0"/>
                      <wp:positionH relativeFrom="margin">
                        <wp:posOffset>2540</wp:posOffset>
                      </wp:positionH>
                      <wp:positionV relativeFrom="paragraph">
                        <wp:posOffset>193040</wp:posOffset>
                      </wp:positionV>
                      <wp:extent cx="1543050" cy="295275"/>
                      <wp:effectExtent l="0" t="0" r="19050" b="28575"/>
                      <wp:wrapSquare wrapText="bothSides"/>
                      <wp:docPr id="123559577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684147" w14:textId="77777777" w:rsidR="009D0533" w:rsidRDefault="009D0533" w:rsidP="009D053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FA62D" id="_x0000_s1035" type="#_x0000_t202" style="position:absolute;margin-left:.2pt;margin-top:15.2pt;width:121.5pt;height:23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" filled="f" strokecolor="white [3212]">
                      <v:textbox>
                        <w:txbxContent>
                          <w:p w14:paraId="34684147" w14:textId="77777777" w:rsidR="009D0533" w:rsidRDefault="009D0533" w:rsidP="009D0533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4B1A2700" w14:textId="3AB3A3B1" w:rsidR="00C44D9E" w:rsidRDefault="00C44D9E" w:rsidP="00C44D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Aufnahme in den Verein wird vom Vorstand beschlossen und in der folgenden Mitgliederversammlung oder schriftlich bestätigt.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44D9E" w14:paraId="45817998" w14:textId="77777777" w:rsidTr="00884CA6">
        <w:tc>
          <w:tcPr>
            <w:tcW w:w="4531" w:type="dxa"/>
          </w:tcPr>
          <w:p w14:paraId="4556FF4B" w14:textId="77777777" w:rsidR="00C44D9E" w:rsidRDefault="00C44D9E" w:rsidP="00884C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C878C5" w14:textId="77777777" w:rsidR="00C44D9E" w:rsidRPr="00A164B6" w:rsidRDefault="00C44D9E" w:rsidP="00884CA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Aufnahmedatum</w:t>
            </w:r>
          </w:p>
        </w:tc>
        <w:tc>
          <w:tcPr>
            <w:tcW w:w="4531" w:type="dxa"/>
          </w:tcPr>
          <w:p w14:paraId="49CE1CCB" w14:textId="77777777" w:rsidR="00C44D9E" w:rsidRDefault="00C44D9E" w:rsidP="00884C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11BCB6" w14:textId="77777777" w:rsidR="00C44D9E" w:rsidRPr="00A164B6" w:rsidRDefault="00C44D9E" w:rsidP="00884CA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Unterschrift des Vorstandes</w:t>
            </w:r>
          </w:p>
        </w:tc>
      </w:tr>
    </w:tbl>
    <w:p w14:paraId="291FD2E0" w14:textId="6E7184E4" w:rsidR="00154AF4" w:rsidRPr="00055904" w:rsidRDefault="009D0533" w:rsidP="00055904">
      <w:r w:rsidRPr="0020508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4040449" wp14:editId="63F2D52E">
                <wp:simplePos x="0" y="0"/>
                <wp:positionH relativeFrom="margin">
                  <wp:posOffset>2976880</wp:posOffset>
                </wp:positionH>
                <wp:positionV relativeFrom="paragraph">
                  <wp:posOffset>88265</wp:posOffset>
                </wp:positionV>
                <wp:extent cx="2476500" cy="295275"/>
                <wp:effectExtent l="0" t="0" r="19050" b="28575"/>
                <wp:wrapSquare wrapText="bothSides"/>
                <wp:docPr id="161297246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A3711" w14:textId="77777777" w:rsidR="009D0533" w:rsidRDefault="009D0533" w:rsidP="009D05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40449" id="_x0000_s1036" type="#_x0000_t202" style="position:absolute;margin-left:234.4pt;margin-top:6.95pt;width:195pt;height:23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" filled="f" strokecolor="window">
                <v:textbox>
                  <w:txbxContent>
                    <w:p w14:paraId="2BCA3711" w14:textId="77777777" w:rsidR="009D0533" w:rsidRDefault="009D0533" w:rsidP="009D0533"/>
                  </w:txbxContent>
                </v:textbox>
                <w10:wrap type="square" anchorx="margin"/>
              </v:shape>
            </w:pict>
          </mc:Fallback>
        </mc:AlternateContent>
      </w:r>
      <w:r w:rsidRPr="0020508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D2FDED2" wp14:editId="75E927A4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1543050" cy="295275"/>
                <wp:effectExtent l="0" t="0" r="19050" b="28575"/>
                <wp:wrapSquare wrapText="bothSides"/>
                <wp:docPr id="171395908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4E6A3" w14:textId="77777777" w:rsidR="009D0533" w:rsidRDefault="009D0533" w:rsidP="009D05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FDED2" id="_x0000_s1037" type="#_x0000_t202" style="position:absolute;margin-left:0;margin-top:6.4pt;width:121.5pt;height:23.2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" filled="f" strokecolor="window">
                <v:textbox>
                  <w:txbxContent>
                    <w:p w14:paraId="7DB4E6A3" w14:textId="77777777" w:rsidR="009D0533" w:rsidRDefault="009D0533" w:rsidP="009D0533"/>
                  </w:txbxContent>
                </v:textbox>
                <w10:wrap type="square" anchorx="margin"/>
              </v:shape>
            </w:pict>
          </mc:Fallback>
        </mc:AlternateContent>
      </w:r>
    </w:p>
    <w:sectPr w:rsidR="00154AF4" w:rsidRPr="00055904" w:rsidSect="007A0A70">
      <w:headerReference w:type="default" r:id="rId8"/>
      <w:footerReference w:type="default" r:id="rId9"/>
      <w:pgSz w:w="11906" w:h="16838"/>
      <w:pgMar w:top="1417" w:right="1417" w:bottom="1134" w:left="1417" w:header="708" w:footer="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86306" w14:textId="77777777" w:rsidR="007A0A70" w:rsidRDefault="007A0A70" w:rsidP="0027148B">
      <w:pPr>
        <w:spacing w:after="0" w:line="240" w:lineRule="auto"/>
      </w:pPr>
      <w:r>
        <w:separator/>
      </w:r>
    </w:p>
  </w:endnote>
  <w:endnote w:type="continuationSeparator" w:id="0">
    <w:p w14:paraId="1DAE4B9A" w14:textId="77777777" w:rsidR="007A0A70" w:rsidRDefault="007A0A70" w:rsidP="00271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32D79" w14:textId="77777777" w:rsidR="0027148B" w:rsidRDefault="004C7FB4">
    <w:pPr>
      <w:pStyle w:val="Fuzeile"/>
      <w:rPr>
        <w:sz w:val="18"/>
        <w:szCs w:val="18"/>
      </w:rPr>
    </w:pPr>
    <w:r>
      <w:rPr>
        <w:noProof/>
        <w:sz w:val="36"/>
        <w:szCs w:val="36"/>
      </w:rPr>
      <w:drawing>
        <wp:anchor distT="0" distB="0" distL="114300" distR="114300" simplePos="0" relativeHeight="251660287" behindDoc="1" locked="0" layoutInCell="1" allowOverlap="1" wp14:anchorId="56F85A11" wp14:editId="10A41BD7">
          <wp:simplePos x="0" y="0"/>
          <wp:positionH relativeFrom="page">
            <wp:align>right</wp:align>
          </wp:positionH>
          <wp:positionV relativeFrom="page">
            <wp:posOffset>7826789</wp:posOffset>
          </wp:positionV>
          <wp:extent cx="7550150" cy="3469958"/>
          <wp:effectExtent l="0" t="0" r="0" b="0"/>
          <wp:wrapNone/>
          <wp:docPr id="936155751" name="Grafik 1" descr="Ein Bild, das Text, Screensho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1854706" name="Grafik 1" descr="Ein Bild, das Text, Screenshot, Grafiken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3469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A45D30" w14:textId="77777777" w:rsidR="0027148B" w:rsidRDefault="0027148B">
    <w:pPr>
      <w:pStyle w:val="Fuzeile"/>
      <w:rPr>
        <w:sz w:val="18"/>
        <w:szCs w:val="18"/>
      </w:rPr>
    </w:pPr>
  </w:p>
  <w:p w14:paraId="5797D94C" w14:textId="77777777" w:rsidR="0027148B" w:rsidRDefault="0027148B">
    <w:pPr>
      <w:pStyle w:val="Fuzeile"/>
      <w:rPr>
        <w:sz w:val="18"/>
        <w:szCs w:val="18"/>
      </w:rPr>
    </w:pPr>
  </w:p>
  <w:p w14:paraId="777810CC" w14:textId="77777777" w:rsidR="0027148B" w:rsidRDefault="0027148B">
    <w:pPr>
      <w:pStyle w:val="Fuzeile"/>
      <w:rPr>
        <w:sz w:val="18"/>
        <w:szCs w:val="18"/>
      </w:rPr>
    </w:pPr>
  </w:p>
  <w:p w14:paraId="54295A4B" w14:textId="77777777" w:rsidR="0027148B" w:rsidRDefault="0027148B" w:rsidP="0027148B">
    <w:pPr>
      <w:pStyle w:val="Fuzeile"/>
      <w:rPr>
        <w:sz w:val="18"/>
        <w:szCs w:val="18"/>
      </w:rPr>
    </w:pPr>
  </w:p>
  <w:p w14:paraId="5179D692" w14:textId="77777777" w:rsidR="0027148B" w:rsidRDefault="0027148B">
    <w:pPr>
      <w:pStyle w:val="Fuzeile"/>
      <w:rPr>
        <w:sz w:val="18"/>
        <w:szCs w:val="18"/>
      </w:rPr>
    </w:pPr>
  </w:p>
  <w:p w14:paraId="4A298B63" w14:textId="77777777" w:rsidR="0027148B" w:rsidRDefault="0027148B">
    <w:pPr>
      <w:pStyle w:val="Fuzeile"/>
      <w:rPr>
        <w:sz w:val="18"/>
        <w:szCs w:val="18"/>
      </w:rPr>
    </w:pPr>
  </w:p>
  <w:p w14:paraId="36D52178" w14:textId="77777777" w:rsidR="0027148B" w:rsidRDefault="0027148B">
    <w:pPr>
      <w:pStyle w:val="Fuzeile"/>
      <w:rPr>
        <w:sz w:val="18"/>
        <w:szCs w:val="18"/>
      </w:rPr>
    </w:pPr>
  </w:p>
  <w:p w14:paraId="2971BD88" w14:textId="77777777" w:rsidR="0027148B" w:rsidRDefault="0027148B">
    <w:pPr>
      <w:pStyle w:val="Fuzeile"/>
      <w:rPr>
        <w:sz w:val="18"/>
        <w:szCs w:val="18"/>
      </w:rPr>
    </w:pPr>
  </w:p>
  <w:p w14:paraId="0B80C215" w14:textId="77777777" w:rsidR="0027148B" w:rsidRDefault="0027148B">
    <w:r w:rsidRPr="0027148B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1312" behindDoc="1" locked="1" layoutInCell="1" allowOverlap="0" wp14:anchorId="02CCBC89" wp14:editId="03697471">
              <wp:simplePos x="0" y="0"/>
              <wp:positionH relativeFrom="margin">
                <wp:posOffset>152400</wp:posOffset>
              </wp:positionH>
              <wp:positionV relativeFrom="page">
                <wp:align>bottom</wp:align>
              </wp:positionV>
              <wp:extent cx="4017010" cy="518160"/>
              <wp:effectExtent l="0" t="0" r="0" b="0"/>
              <wp:wrapThrough wrapText="bothSides">
                <wp:wrapPolygon edited="0">
                  <wp:start x="214" y="0"/>
                  <wp:lineTo x="214" y="20647"/>
                  <wp:lineTo x="21324" y="20647"/>
                  <wp:lineTo x="21324" y="0"/>
                  <wp:lineTo x="214" y="0"/>
                </wp:wrapPolygon>
              </wp:wrapThrough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7010" cy="518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A4CE05" w14:textId="77777777" w:rsidR="0027148B" w:rsidRDefault="0027148B" w:rsidP="0027148B">
                          <w:pPr>
                            <w:jc w:val="center"/>
                          </w:pPr>
                          <w:r w:rsidRPr="00317595">
                            <w:rPr>
                              <w:sz w:val="18"/>
                              <w:szCs w:val="18"/>
                            </w:rPr>
                            <w:t>PLAN Bestensee 2025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317595">
                            <w:rPr>
                              <w:sz w:val="18"/>
                              <w:szCs w:val="18"/>
                            </w:rPr>
                            <w:sym w:font="Symbol" w:char="F0B7"/>
                          </w:r>
                          <w:r w:rsidRPr="00317595">
                            <w:rPr>
                              <w:sz w:val="18"/>
                              <w:szCs w:val="18"/>
                            </w:rPr>
                            <w:t xml:space="preserve"> Im Winkel 2 </w:t>
                          </w:r>
                          <w:r w:rsidRPr="00317595">
                            <w:rPr>
                              <w:sz w:val="18"/>
                              <w:szCs w:val="18"/>
                            </w:rPr>
                            <w:sym w:font="Symbol" w:char="F0B7"/>
                          </w:r>
                          <w:r w:rsidRPr="00317595">
                            <w:rPr>
                              <w:sz w:val="18"/>
                              <w:szCs w:val="18"/>
                            </w:rPr>
                            <w:t xml:space="preserve"> 15741 Bestensee</w:t>
                          </w:r>
                          <w:r w:rsidRPr="00317595">
                            <w:rPr>
                              <w:sz w:val="18"/>
                              <w:szCs w:val="18"/>
                            </w:rPr>
                            <w:br/>
                          </w:r>
                          <w:r w:rsidR="002A6052">
                            <w:rPr>
                              <w:sz w:val="18"/>
                              <w:szCs w:val="18"/>
                            </w:rPr>
                            <w:t xml:space="preserve">Bankverbindung: Spreewaldbank </w:t>
                          </w:r>
                          <w:r w:rsidR="002A6052">
                            <w:rPr>
                              <w:rFonts w:ascii="Symbol" w:hAnsi="Symbol"/>
                              <w:sz w:val="18"/>
                              <w:szCs w:val="18"/>
                            </w:rPr>
                            <w:t></w:t>
                          </w:r>
                          <w:r w:rsidR="002A6052">
                            <w:rPr>
                              <w:sz w:val="18"/>
                              <w:szCs w:val="18"/>
                            </w:rPr>
                            <w:t xml:space="preserve"> IBAN: </w:t>
                          </w:r>
                          <w:r w:rsidR="002A6052" w:rsidRPr="0025752B">
                            <w:rPr>
                              <w:sz w:val="18"/>
                              <w:szCs w:val="18"/>
                            </w:rPr>
                            <w:t>DE14 1809 2684 </w:t>
                          </w:r>
                          <w:r w:rsidR="002A6052" w:rsidRPr="0025752B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0000 3328 87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CCBC89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12pt;margin-top:0;width:316.3pt;height:40.8pt;z-index:-251655168;visibility:visible;mso-wrap-style:none;mso-width-percent:0;mso-height-percent:200;mso-wrap-distance-left:9pt;mso-wrap-distance-top:3.6pt;mso-wrap-distance-right:9pt;mso-wrap-distance-bottom:3.6pt;mso-position-horizontal:absolute;mso-position-horizontal-relative:margin;mso-position-vertical:bottom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" o:allowoverlap="f" filled="f" stroked="f">
              <v:textbox style="mso-fit-shape-to-text:t">
                <w:txbxContent>
                  <w:p w14:paraId="7FA4CE05" w14:textId="77777777" w:rsidR="0027148B" w:rsidRDefault="0027148B" w:rsidP="0027148B">
                    <w:pPr>
                      <w:jc w:val="center"/>
                    </w:pPr>
                    <w:r w:rsidRPr="00317595">
                      <w:rPr>
                        <w:sz w:val="18"/>
                        <w:szCs w:val="18"/>
                      </w:rPr>
                      <w:t>PLAN Bestensee 2025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 w:rsidRPr="00317595">
                      <w:rPr>
                        <w:sz w:val="18"/>
                        <w:szCs w:val="18"/>
                      </w:rPr>
                      <w:sym w:font="Symbol" w:char="F0B7"/>
                    </w:r>
                    <w:r w:rsidRPr="00317595">
                      <w:rPr>
                        <w:sz w:val="18"/>
                        <w:szCs w:val="18"/>
                      </w:rPr>
                      <w:t xml:space="preserve"> Im Winkel 2 </w:t>
                    </w:r>
                    <w:r w:rsidRPr="00317595">
                      <w:rPr>
                        <w:sz w:val="18"/>
                        <w:szCs w:val="18"/>
                      </w:rPr>
                      <w:sym w:font="Symbol" w:char="F0B7"/>
                    </w:r>
                    <w:r w:rsidRPr="00317595">
                      <w:rPr>
                        <w:sz w:val="18"/>
                        <w:szCs w:val="18"/>
                      </w:rPr>
                      <w:t xml:space="preserve"> 15741 Bestensee</w:t>
                    </w:r>
                    <w:r w:rsidRPr="00317595">
                      <w:rPr>
                        <w:sz w:val="18"/>
                        <w:szCs w:val="18"/>
                      </w:rPr>
                      <w:br/>
                    </w:r>
                    <w:r w:rsidR="002A6052">
                      <w:rPr>
                        <w:sz w:val="18"/>
                        <w:szCs w:val="18"/>
                      </w:rPr>
                      <w:t xml:space="preserve">Bankverbindung: Spreewaldbank </w:t>
                    </w:r>
                    <w:r w:rsidR="002A6052">
                      <w:rPr>
                        <w:rFonts w:ascii="Symbol" w:hAnsi="Symbol"/>
                        <w:sz w:val="18"/>
                        <w:szCs w:val="18"/>
                      </w:rPr>
                      <w:t></w:t>
                    </w:r>
                    <w:r w:rsidR="002A6052">
                      <w:rPr>
                        <w:sz w:val="18"/>
                        <w:szCs w:val="18"/>
                      </w:rPr>
                      <w:t xml:space="preserve"> IBAN: </w:t>
                    </w:r>
                    <w:r w:rsidR="002A6052" w:rsidRPr="0025752B">
                      <w:rPr>
                        <w:sz w:val="18"/>
                        <w:szCs w:val="18"/>
                      </w:rPr>
                      <w:t>DE14 1809 2684 </w:t>
                    </w:r>
                    <w:r w:rsidR="002A6052" w:rsidRPr="0025752B">
                      <w:rPr>
                        <w:b/>
                        <w:bCs/>
                        <w:sz w:val="18"/>
                        <w:szCs w:val="18"/>
                      </w:rPr>
                      <w:t>0000 3328 87</w:t>
                    </w:r>
                  </w:p>
                </w:txbxContent>
              </v:textbox>
              <w10:wrap type="through"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52EAE" w14:textId="77777777" w:rsidR="007A0A70" w:rsidRDefault="007A0A70" w:rsidP="0027148B">
      <w:pPr>
        <w:spacing w:after="0" w:line="240" w:lineRule="auto"/>
      </w:pPr>
      <w:r>
        <w:separator/>
      </w:r>
    </w:p>
  </w:footnote>
  <w:footnote w:type="continuationSeparator" w:id="0">
    <w:p w14:paraId="25D4AFB3" w14:textId="77777777" w:rsidR="007A0A70" w:rsidRDefault="007A0A70" w:rsidP="00271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2D9D8" w14:textId="77777777" w:rsidR="0027148B" w:rsidRDefault="0027148B">
    <w:pPr>
      <w:pStyle w:val="Kopfzeil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6010C5E" wp14:editId="21445EDF">
          <wp:simplePos x="0" y="0"/>
          <wp:positionH relativeFrom="page">
            <wp:posOffset>5537835</wp:posOffset>
          </wp:positionH>
          <wp:positionV relativeFrom="paragraph">
            <wp:posOffset>-215900</wp:posOffset>
          </wp:positionV>
          <wp:extent cx="1674495" cy="1506855"/>
          <wp:effectExtent l="0" t="0" r="1905" b="0"/>
          <wp:wrapThrough wrapText="bothSides">
            <wp:wrapPolygon edited="0">
              <wp:start x="0" y="0"/>
              <wp:lineTo x="0" y="21300"/>
              <wp:lineTo x="21379" y="21300"/>
              <wp:lineTo x="21379" y="0"/>
              <wp:lineTo x="0" y="0"/>
            </wp:wrapPolygon>
          </wp:wrapThrough>
          <wp:docPr id="33529732" name="Bild 2" descr="Ein Bild, das Text, Logo, Kreis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2" descr="Ein Bild, das Text, Logo, Kreis, Schrif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150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434B"/>
    <w:multiLevelType w:val="hybridMultilevel"/>
    <w:tmpl w:val="B6BCBB28"/>
    <w:lvl w:ilvl="0" w:tplc="D068E1A2">
      <w:start w:val="5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687024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D9E"/>
    <w:rsid w:val="00055904"/>
    <w:rsid w:val="00077E38"/>
    <w:rsid w:val="00154AF4"/>
    <w:rsid w:val="00205087"/>
    <w:rsid w:val="00207106"/>
    <w:rsid w:val="00242117"/>
    <w:rsid w:val="0027148B"/>
    <w:rsid w:val="002A6052"/>
    <w:rsid w:val="0044281B"/>
    <w:rsid w:val="004C7FB4"/>
    <w:rsid w:val="00573BD9"/>
    <w:rsid w:val="0061410C"/>
    <w:rsid w:val="006E0FA0"/>
    <w:rsid w:val="00757CEB"/>
    <w:rsid w:val="007A0A70"/>
    <w:rsid w:val="007B6599"/>
    <w:rsid w:val="0089222E"/>
    <w:rsid w:val="009B45F5"/>
    <w:rsid w:val="009D0533"/>
    <w:rsid w:val="009D7696"/>
    <w:rsid w:val="009F7D05"/>
    <w:rsid w:val="00AA5A07"/>
    <w:rsid w:val="00AF66AF"/>
    <w:rsid w:val="00C249FA"/>
    <w:rsid w:val="00C44D9E"/>
    <w:rsid w:val="00CF6BBC"/>
    <w:rsid w:val="00D61F36"/>
    <w:rsid w:val="00E24A2E"/>
    <w:rsid w:val="00F85E7B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85B16"/>
  <w15:chartTrackingRefBased/>
  <w15:docId w15:val="{AE5D1694-6BE3-4AF8-BDA9-C6D8728C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4D9E"/>
  </w:style>
  <w:style w:type="paragraph" w:styleId="berschrift1">
    <w:name w:val="heading 1"/>
    <w:basedOn w:val="Standard"/>
    <w:next w:val="Standard"/>
    <w:link w:val="berschrift1Zchn"/>
    <w:uiPriority w:val="9"/>
    <w:qFormat/>
    <w:rsid w:val="002714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71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714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714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714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714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714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714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714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714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714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714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7148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7148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7148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7148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7148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7148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714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71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714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714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71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7148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7148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7148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714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7148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7148B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271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148B"/>
  </w:style>
  <w:style w:type="paragraph" w:styleId="Fuzeile">
    <w:name w:val="footer"/>
    <w:basedOn w:val="Standard"/>
    <w:link w:val="FuzeileZchn"/>
    <w:uiPriority w:val="99"/>
    <w:unhideWhenUsed/>
    <w:rsid w:val="00271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148B"/>
  </w:style>
  <w:style w:type="table" w:styleId="Tabellenraster">
    <w:name w:val="Table Grid"/>
    <w:basedOn w:val="NormaleTabelle"/>
    <w:uiPriority w:val="39"/>
    <w:rsid w:val="00C44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Kunden\Plan%20Bestensee\Verein\Briefpapier\vorl_briefpapier_plan_bestense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E2A5F-735C-4314-BDDB-FC4F09AC6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vorl_briefpapier_plan_bestensee.dotx</Template>
  <TotalTime>0</TotalTime>
  <Pages>1</Pages>
  <Words>108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Schiller</dc:creator>
  <cp:keywords/>
  <dc:description/>
  <cp:lastModifiedBy>Oliver Schiller</cp:lastModifiedBy>
  <cp:revision>4</cp:revision>
  <cp:lastPrinted>2024-04-03T13:05:00Z</cp:lastPrinted>
  <dcterms:created xsi:type="dcterms:W3CDTF">2024-04-03T12:21:00Z</dcterms:created>
  <dcterms:modified xsi:type="dcterms:W3CDTF">2024-04-03T13:21:00Z</dcterms:modified>
</cp:coreProperties>
</file>