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E9D0" w14:textId="77777777" w:rsidR="00154AF4" w:rsidRPr="00A164B6" w:rsidRDefault="00154AF4" w:rsidP="00154AF4">
      <w:pPr>
        <w:rPr>
          <w:rFonts w:ascii="Arial" w:hAnsi="Arial" w:cs="Arial"/>
        </w:rPr>
      </w:pPr>
    </w:p>
    <w:p w14:paraId="0DA1A3D0" w14:textId="06AE8290" w:rsidR="00154AF4" w:rsidRPr="00A164B6" w:rsidRDefault="00CB1FF7" w:rsidP="00154AF4">
      <w:pPr>
        <w:rPr>
          <w:rFonts w:ascii="Arial" w:hAnsi="Arial" w:cs="Arial"/>
          <w:color w:val="4C94D8" w:themeColor="text2" w:themeTint="80"/>
          <w:sz w:val="56"/>
          <w:szCs w:val="56"/>
        </w:rPr>
      </w:pPr>
      <w:r w:rsidRPr="00A164B6">
        <w:rPr>
          <w:rFonts w:ascii="Arial" w:hAnsi="Arial" w:cs="Arial"/>
          <w:color w:val="4C94D8" w:themeColor="text2" w:themeTint="80"/>
          <w:sz w:val="56"/>
          <w:szCs w:val="56"/>
        </w:rPr>
        <w:t>MITGLIEDSANTRAG</w:t>
      </w:r>
    </w:p>
    <w:p w14:paraId="3A2A175B" w14:textId="77777777" w:rsidR="007D28D5" w:rsidRDefault="007D28D5" w:rsidP="00154AF4">
      <w:pPr>
        <w:rPr>
          <w:rFonts w:ascii="Arial" w:hAnsi="Arial" w:cs="Arial"/>
          <w:sz w:val="24"/>
          <w:szCs w:val="24"/>
        </w:rPr>
      </w:pPr>
    </w:p>
    <w:p w14:paraId="7B92FF9F" w14:textId="7BCEC5C3" w:rsidR="00CB1FF7" w:rsidRDefault="00CB1FF7" w:rsidP="00154AF4">
      <w:pPr>
        <w:rPr>
          <w:rFonts w:ascii="Arial" w:hAnsi="Arial" w:cs="Arial"/>
          <w:sz w:val="24"/>
          <w:szCs w:val="24"/>
        </w:rPr>
      </w:pPr>
      <w:r w:rsidRPr="00A164B6">
        <w:rPr>
          <w:rFonts w:ascii="Arial" w:hAnsi="Arial" w:cs="Arial"/>
          <w:sz w:val="24"/>
          <w:szCs w:val="24"/>
        </w:rPr>
        <w:t xml:space="preserve">Ich möchte dem Verein „Plan Bestensee“ ab                                       als Mitglied beitreten.  </w:t>
      </w:r>
    </w:p>
    <w:p w14:paraId="14AAC4EC" w14:textId="77777777" w:rsidR="007D28D5" w:rsidRPr="00A164B6" w:rsidRDefault="007D28D5" w:rsidP="00154AF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1FF7" w:rsidRPr="00A164B6" w14:paraId="05BCD46B" w14:textId="77777777" w:rsidTr="00CB1FF7">
        <w:tc>
          <w:tcPr>
            <w:tcW w:w="3020" w:type="dxa"/>
          </w:tcPr>
          <w:p w14:paraId="6F4E03B5" w14:textId="77777777" w:rsidR="00CB1FF7" w:rsidRPr="00A164B6" w:rsidRDefault="00CB1FF7" w:rsidP="00154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A085E" w14:textId="2C9191AE" w:rsidR="00CB1FF7" w:rsidRPr="00A164B6" w:rsidRDefault="00CB1FF7" w:rsidP="00154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3021" w:type="dxa"/>
          </w:tcPr>
          <w:p w14:paraId="606EA7CC" w14:textId="77777777" w:rsidR="00CB1FF7" w:rsidRPr="00A164B6" w:rsidRDefault="00CB1FF7" w:rsidP="00154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FD1FE" w14:textId="3EDA43BB" w:rsidR="00CB1FF7" w:rsidRPr="00A164B6" w:rsidRDefault="00CB1FF7" w:rsidP="00154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Vorname</w:t>
            </w:r>
          </w:p>
        </w:tc>
        <w:tc>
          <w:tcPr>
            <w:tcW w:w="3021" w:type="dxa"/>
          </w:tcPr>
          <w:p w14:paraId="019D3681" w14:textId="77777777" w:rsidR="00CB1FF7" w:rsidRPr="00A164B6" w:rsidRDefault="00CB1FF7" w:rsidP="00154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7E0EF" w14:textId="2910D14A" w:rsidR="00CB1FF7" w:rsidRPr="00A164B6" w:rsidRDefault="00CB1FF7" w:rsidP="00154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Geburtsdatum</w:t>
            </w:r>
          </w:p>
        </w:tc>
      </w:tr>
    </w:tbl>
    <w:p w14:paraId="3D4B649C" w14:textId="77777777" w:rsidR="00CB1FF7" w:rsidRPr="00A164B6" w:rsidRDefault="00CB1FF7" w:rsidP="00154AF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1FF7" w:rsidRPr="00A164B6" w14:paraId="72174C90" w14:textId="77777777" w:rsidTr="00A164B6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9572E" w14:textId="77777777" w:rsidR="00CB1FF7" w:rsidRPr="00A164B6" w:rsidRDefault="00CB1FF7" w:rsidP="00154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B1757" w14:textId="77777777" w:rsidR="00CB1FF7" w:rsidRPr="00A164B6" w:rsidRDefault="00CB1FF7" w:rsidP="00154A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D9919" w14:textId="1AEBB4A3" w:rsidR="00CB1FF7" w:rsidRPr="00A164B6" w:rsidRDefault="00CB1FF7" w:rsidP="00154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Anschrift</w:t>
            </w:r>
          </w:p>
        </w:tc>
      </w:tr>
      <w:tr w:rsidR="00A164B6" w:rsidRPr="00A164B6" w14:paraId="3D031A50" w14:textId="77777777" w:rsidTr="00A164B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C16EA7" w14:textId="77777777" w:rsidR="00A164B6" w:rsidRPr="00A164B6" w:rsidRDefault="00A164B6" w:rsidP="00154AF4">
            <w:pPr>
              <w:rPr>
                <w:rFonts w:ascii="Arial" w:hAnsi="Arial" w:cs="Arial"/>
              </w:rPr>
            </w:pPr>
          </w:p>
          <w:p w14:paraId="3BB2F74C" w14:textId="77777777" w:rsidR="00A164B6" w:rsidRPr="00A164B6" w:rsidRDefault="00A164B6" w:rsidP="00154AF4">
            <w:pPr>
              <w:rPr>
                <w:rFonts w:ascii="Arial" w:hAnsi="Arial" w:cs="Arial"/>
              </w:rPr>
            </w:pPr>
          </w:p>
          <w:p w14:paraId="5593FD0B" w14:textId="77777777" w:rsidR="00A164B6" w:rsidRPr="00A164B6" w:rsidRDefault="00A164B6" w:rsidP="00154AF4">
            <w:pPr>
              <w:rPr>
                <w:rFonts w:ascii="Arial" w:hAnsi="Arial" w:cs="Arial"/>
              </w:rPr>
            </w:pPr>
          </w:p>
          <w:p w14:paraId="28E09352" w14:textId="73DC04EB" w:rsidR="00A164B6" w:rsidRPr="00A164B6" w:rsidRDefault="00A164B6" w:rsidP="00154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Telefonnummer (freiwillig)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6F9D2C7" w14:textId="77777777" w:rsidR="00A164B6" w:rsidRPr="00A164B6" w:rsidRDefault="00A164B6" w:rsidP="00154AF4">
            <w:pPr>
              <w:rPr>
                <w:rFonts w:ascii="Arial" w:hAnsi="Arial" w:cs="Arial"/>
              </w:rPr>
            </w:pPr>
          </w:p>
          <w:p w14:paraId="5F2645C8" w14:textId="77777777" w:rsidR="00A164B6" w:rsidRPr="00A164B6" w:rsidRDefault="00A164B6" w:rsidP="00154AF4">
            <w:pPr>
              <w:rPr>
                <w:rFonts w:ascii="Arial" w:hAnsi="Arial" w:cs="Arial"/>
              </w:rPr>
            </w:pPr>
          </w:p>
          <w:p w14:paraId="4AD67742" w14:textId="77777777" w:rsidR="00A164B6" w:rsidRPr="00A164B6" w:rsidRDefault="00A164B6" w:rsidP="00154AF4">
            <w:pPr>
              <w:rPr>
                <w:rFonts w:ascii="Arial" w:hAnsi="Arial" w:cs="Arial"/>
              </w:rPr>
            </w:pPr>
          </w:p>
          <w:p w14:paraId="4A807486" w14:textId="5AD2643D" w:rsidR="00A164B6" w:rsidRPr="00A164B6" w:rsidRDefault="007D28D5" w:rsidP="00154AF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64B6">
              <w:rPr>
                <w:rFonts w:ascii="Arial" w:hAnsi="Arial" w:cs="Arial"/>
                <w:i/>
                <w:iCs/>
                <w:sz w:val="20"/>
                <w:szCs w:val="20"/>
              </w:rPr>
              <w:t>E-Mail-Adresse</w:t>
            </w:r>
          </w:p>
        </w:tc>
      </w:tr>
    </w:tbl>
    <w:p w14:paraId="1A3DC045" w14:textId="77777777" w:rsidR="00154AF4" w:rsidRPr="00A164B6" w:rsidRDefault="00154AF4" w:rsidP="00154AF4">
      <w:pPr>
        <w:rPr>
          <w:rFonts w:ascii="Arial" w:hAnsi="Arial" w:cs="Arial"/>
        </w:rPr>
      </w:pPr>
    </w:p>
    <w:p w14:paraId="5C1E9DFC" w14:textId="6FE4A533" w:rsidR="00A164B6" w:rsidRDefault="00A164B6" w:rsidP="00154A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monatliche Mitgliedsbeitrag beträgt </w:t>
      </w:r>
      <w:r w:rsidR="00B471B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,00 €. </w:t>
      </w:r>
    </w:p>
    <w:p w14:paraId="38A44590" w14:textId="42639E4A" w:rsidR="00A164B6" w:rsidRDefault="00A164B6" w:rsidP="00154AF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Zahlungsweise:</w:t>
      </w:r>
    </w:p>
    <w:p w14:paraId="0D74B319" w14:textId="6363A891" w:rsidR="00A164B6" w:rsidRPr="00A164B6" w:rsidRDefault="00A164B6" w:rsidP="00A164B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64B6">
        <w:rPr>
          <w:rFonts w:ascii="Arial" w:hAnsi="Arial" w:cs="Arial"/>
          <w:sz w:val="24"/>
          <w:szCs w:val="24"/>
        </w:rPr>
        <w:t xml:space="preserve">Jährlich auf </w:t>
      </w:r>
      <w:r>
        <w:rPr>
          <w:rFonts w:ascii="Arial" w:hAnsi="Arial" w:cs="Arial"/>
          <w:sz w:val="24"/>
          <w:szCs w:val="24"/>
        </w:rPr>
        <w:t xml:space="preserve">das </w:t>
      </w:r>
      <w:r w:rsidRPr="00A164B6">
        <w:rPr>
          <w:rFonts w:ascii="Arial" w:hAnsi="Arial" w:cs="Arial"/>
          <w:sz w:val="24"/>
          <w:szCs w:val="24"/>
        </w:rPr>
        <w:t>unten genannte Konto</w:t>
      </w:r>
    </w:p>
    <w:p w14:paraId="03259093" w14:textId="1A09ED72" w:rsidR="00A164B6" w:rsidRDefault="00A164B6" w:rsidP="00A164B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Quartalsweise auf das unten genannte Konto jeweils bis zum 5. der Monate Januar, April, Juli und Oktober</w:t>
      </w:r>
    </w:p>
    <w:p w14:paraId="21C9F7F0" w14:textId="0552DF84" w:rsidR="00A164B6" w:rsidRDefault="00A164B6" w:rsidP="00A164B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Monatlich bis zum 5. </w:t>
      </w:r>
      <w:r w:rsidR="007D28D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 jeweiligen Monats</w:t>
      </w:r>
      <w:r w:rsidR="007D28D5">
        <w:rPr>
          <w:rFonts w:ascii="Arial" w:hAnsi="Arial" w:cs="Arial"/>
          <w:sz w:val="24"/>
          <w:szCs w:val="24"/>
        </w:rPr>
        <w:t xml:space="preserve"> auf das unten genannte Konto</w:t>
      </w:r>
    </w:p>
    <w:p w14:paraId="01CC13A5" w14:textId="77777777" w:rsidR="00A164B6" w:rsidRDefault="00A164B6" w:rsidP="00A164B6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64B6" w14:paraId="7E665459" w14:textId="77777777" w:rsidTr="00A164B6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23F3BFF" w14:textId="77777777" w:rsidR="00A164B6" w:rsidRDefault="00A164B6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B1FF9" w14:textId="232626EA" w:rsidR="00A164B6" w:rsidRPr="00A164B6" w:rsidRDefault="00A164B6" w:rsidP="00A164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 des Antrages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33A12208" w14:textId="77777777" w:rsidR="00A164B6" w:rsidRDefault="00A164B6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66068" w14:textId="1523457E" w:rsidR="00A164B6" w:rsidRPr="00A164B6" w:rsidRDefault="00A164B6" w:rsidP="00A164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Unterschrift Antragstellers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21944E4" w14:textId="77777777" w:rsidR="00A164B6" w:rsidRDefault="00A164B6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D6487" w14:textId="02FBE92F" w:rsidR="00A164B6" w:rsidRPr="00A164B6" w:rsidRDefault="00A164B6" w:rsidP="00A164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Unterschrift des gesetzlichen Vertreters bei Minderjährigen</w:t>
            </w:r>
          </w:p>
        </w:tc>
      </w:tr>
    </w:tbl>
    <w:p w14:paraId="5CC7AEF9" w14:textId="77777777" w:rsidR="007D28D5" w:rsidRDefault="007D28D5" w:rsidP="00A164B6">
      <w:pPr>
        <w:rPr>
          <w:rFonts w:ascii="Arial" w:hAnsi="Arial" w:cs="Arial"/>
          <w:sz w:val="24"/>
          <w:szCs w:val="24"/>
        </w:rPr>
      </w:pPr>
    </w:p>
    <w:p w14:paraId="06F5450F" w14:textId="1B67161A" w:rsidR="00A164B6" w:rsidRDefault="00A164B6" w:rsidP="00A164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Aufnahme in den Verein wird vom Vorstand beschlossen und in der folgenden Mitgliederversammlung oder schriftlich bestätigt.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64B6" w14:paraId="4A66F206" w14:textId="77777777" w:rsidTr="00A164B6">
        <w:tc>
          <w:tcPr>
            <w:tcW w:w="4531" w:type="dxa"/>
          </w:tcPr>
          <w:p w14:paraId="3E1BB37C" w14:textId="77777777" w:rsidR="007D28D5" w:rsidRDefault="007D28D5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BB147" w14:textId="77777777" w:rsidR="007D28D5" w:rsidRDefault="007D28D5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8830C" w14:textId="45B733CE" w:rsidR="00A164B6" w:rsidRPr="00A164B6" w:rsidRDefault="00A164B6" w:rsidP="00A164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Aufnahmedatum</w:t>
            </w:r>
          </w:p>
        </w:tc>
        <w:tc>
          <w:tcPr>
            <w:tcW w:w="4531" w:type="dxa"/>
          </w:tcPr>
          <w:p w14:paraId="01C8422C" w14:textId="77777777" w:rsidR="00A164B6" w:rsidRDefault="00A164B6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543832" w14:textId="77777777" w:rsidR="007D28D5" w:rsidRDefault="007D28D5" w:rsidP="00A16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81FC0" w14:textId="6FC09903" w:rsidR="00A164B6" w:rsidRPr="00A164B6" w:rsidRDefault="00A164B6" w:rsidP="00A164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Unterschrift des Vorstandes</w:t>
            </w:r>
          </w:p>
        </w:tc>
      </w:tr>
    </w:tbl>
    <w:p w14:paraId="4E05DC00" w14:textId="77777777" w:rsidR="00154AF4" w:rsidRPr="00A164B6" w:rsidRDefault="00154AF4" w:rsidP="007D28D5">
      <w:pPr>
        <w:rPr>
          <w:rFonts w:ascii="Arial" w:hAnsi="Arial" w:cs="Arial"/>
        </w:rPr>
      </w:pPr>
    </w:p>
    <w:sectPr w:rsidR="00154AF4" w:rsidRPr="00A164B6" w:rsidSect="00527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BCA2" w14:textId="77777777" w:rsidR="00BB1064" w:rsidRDefault="00BB1064" w:rsidP="0027148B">
      <w:pPr>
        <w:spacing w:after="0" w:line="240" w:lineRule="auto"/>
      </w:pPr>
      <w:r>
        <w:separator/>
      </w:r>
    </w:p>
  </w:endnote>
  <w:endnote w:type="continuationSeparator" w:id="0">
    <w:p w14:paraId="065DBB76" w14:textId="77777777" w:rsidR="00BB1064" w:rsidRDefault="00BB1064" w:rsidP="0027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817D" w14:textId="77777777" w:rsidR="002A6052" w:rsidRDefault="002A60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F04" w14:textId="77777777" w:rsidR="0027148B" w:rsidRDefault="0027148B">
    <w:pPr>
      <w:pStyle w:val="Fuzeile"/>
      <w:rPr>
        <w:sz w:val="18"/>
        <w:szCs w:val="18"/>
      </w:rPr>
    </w:pPr>
  </w:p>
  <w:p w14:paraId="3029EFBC" w14:textId="77777777" w:rsidR="0027148B" w:rsidRDefault="0027148B">
    <w:pPr>
      <w:pStyle w:val="Fuzeile"/>
      <w:rPr>
        <w:sz w:val="18"/>
        <w:szCs w:val="18"/>
      </w:rPr>
    </w:pPr>
  </w:p>
  <w:p w14:paraId="53DECC9F" w14:textId="77777777" w:rsidR="0027148B" w:rsidRDefault="0027148B">
    <w:pPr>
      <w:pStyle w:val="Fuzeile"/>
      <w:rPr>
        <w:sz w:val="18"/>
        <w:szCs w:val="18"/>
      </w:rPr>
    </w:pPr>
  </w:p>
  <w:p w14:paraId="255CDAFC" w14:textId="77777777" w:rsidR="0027148B" w:rsidRDefault="0027148B">
    <w:pPr>
      <w:pStyle w:val="Fuzeile"/>
      <w:rPr>
        <w:sz w:val="18"/>
        <w:szCs w:val="18"/>
      </w:rPr>
    </w:pPr>
  </w:p>
  <w:p w14:paraId="7649CC9C" w14:textId="77777777" w:rsidR="0027148B" w:rsidRDefault="0027148B" w:rsidP="0027148B">
    <w:pPr>
      <w:pStyle w:val="Fuzeile"/>
      <w:rPr>
        <w:sz w:val="18"/>
        <w:szCs w:val="18"/>
      </w:rPr>
    </w:pPr>
  </w:p>
  <w:p w14:paraId="083B7F6D" w14:textId="77777777" w:rsidR="0027148B" w:rsidRDefault="0027148B">
    <w:pPr>
      <w:pStyle w:val="Fuzeile"/>
      <w:rPr>
        <w:sz w:val="18"/>
        <w:szCs w:val="18"/>
      </w:rPr>
    </w:pPr>
  </w:p>
  <w:p w14:paraId="6D942AB9" w14:textId="77777777" w:rsidR="0027148B" w:rsidRDefault="0027148B">
    <w:pPr>
      <w:pStyle w:val="Fuzeile"/>
      <w:rPr>
        <w:sz w:val="18"/>
        <w:szCs w:val="18"/>
      </w:rPr>
    </w:pPr>
  </w:p>
  <w:p w14:paraId="6837E8E6" w14:textId="77777777" w:rsidR="0027148B" w:rsidRDefault="0027148B">
    <w:pPr>
      <w:pStyle w:val="Fuzeile"/>
      <w:rPr>
        <w:sz w:val="18"/>
        <w:szCs w:val="18"/>
      </w:rPr>
    </w:pPr>
  </w:p>
  <w:p w14:paraId="43EEBCC3" w14:textId="77777777" w:rsidR="0027148B" w:rsidRDefault="0027148B">
    <w:pPr>
      <w:pStyle w:val="Fuzeile"/>
      <w:rPr>
        <w:sz w:val="18"/>
        <w:szCs w:val="18"/>
      </w:rPr>
    </w:pPr>
    <w:r>
      <w:rPr>
        <w:noProof/>
        <w:sz w:val="36"/>
        <w:szCs w:val="36"/>
      </w:rPr>
      <w:drawing>
        <wp:anchor distT="0" distB="0" distL="114300" distR="114300" simplePos="0" relativeHeight="251660287" behindDoc="1" locked="0" layoutInCell="1" allowOverlap="1" wp14:anchorId="467D5C03" wp14:editId="523FC165">
          <wp:simplePos x="0" y="0"/>
          <wp:positionH relativeFrom="page">
            <wp:align>right</wp:align>
          </wp:positionH>
          <wp:positionV relativeFrom="page">
            <wp:posOffset>8565342</wp:posOffset>
          </wp:positionV>
          <wp:extent cx="7550150" cy="2969895"/>
          <wp:effectExtent l="0" t="0" r="0" b="1905"/>
          <wp:wrapNone/>
          <wp:docPr id="936155751" name="Grafik 1" descr="Ein Bild, das Text, Screensho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54706" name="Grafik 1" descr="Ein Bild, das Text, Screensho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96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8CC4C52" w14:textId="77777777" w:rsidR="0027148B" w:rsidRDefault="0027148B">
    <w:r w:rsidRPr="0027148B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0" wp14:anchorId="72EB2584" wp14:editId="420B3363">
              <wp:simplePos x="0" y="0"/>
              <wp:positionH relativeFrom="margin">
                <wp:posOffset>152400</wp:posOffset>
              </wp:positionH>
              <wp:positionV relativeFrom="page">
                <wp:align>bottom</wp:align>
              </wp:positionV>
              <wp:extent cx="4017010" cy="518160"/>
              <wp:effectExtent l="0" t="0" r="0" b="0"/>
              <wp:wrapThrough wrapText="bothSides">
                <wp:wrapPolygon edited="0">
                  <wp:start x="214" y="0"/>
                  <wp:lineTo x="214" y="20647"/>
                  <wp:lineTo x="21324" y="20647"/>
                  <wp:lineTo x="21324" y="0"/>
                  <wp:lineTo x="214" y="0"/>
                </wp:wrapPolygon>
              </wp:wrapThrough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701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F2F50" w14:textId="5DCD5471" w:rsidR="0027148B" w:rsidRDefault="0027148B" w:rsidP="0027148B">
                          <w:pPr>
                            <w:jc w:val="center"/>
                          </w:pPr>
                          <w:r w:rsidRPr="00317595">
                            <w:rPr>
                              <w:sz w:val="18"/>
                              <w:szCs w:val="18"/>
                            </w:rPr>
                            <w:t>PLAN Bestensee 2025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t xml:space="preserve"> Im Winkel 2 </w:t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sym w:font="Symbol" w:char="F0B7"/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t xml:space="preserve"> 15741 Bestensee</w:t>
                          </w:r>
                          <w:r w:rsidRPr="00317595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2A6052">
                            <w:rPr>
                              <w:sz w:val="18"/>
                              <w:szCs w:val="18"/>
                            </w:rPr>
                            <w:t xml:space="preserve">Bankverbindung: Spreewaldbank </w:t>
                          </w:r>
                          <w:r w:rsidR="002A6052">
                            <w:rPr>
                              <w:rFonts w:ascii="Symbol" w:hAnsi="Symbol"/>
                              <w:sz w:val="18"/>
                              <w:szCs w:val="18"/>
                            </w:rPr>
                            <w:t></w:t>
                          </w:r>
                          <w:r w:rsidR="002A6052">
                            <w:rPr>
                              <w:sz w:val="18"/>
                              <w:szCs w:val="18"/>
                            </w:rPr>
                            <w:t xml:space="preserve"> IBAN: </w:t>
                          </w:r>
                          <w:r w:rsidR="002A6052" w:rsidRPr="0025752B">
                            <w:rPr>
                              <w:sz w:val="18"/>
                              <w:szCs w:val="18"/>
                            </w:rPr>
                            <w:t>DE14 1809 2684 </w:t>
                          </w:r>
                          <w:r w:rsidR="002A6052" w:rsidRPr="0025752B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0000 3328 87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EB258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2pt;margin-top:0;width:316.3pt;height:40.8pt;z-index:-251655168;visibility:visible;mso-wrap-style:none;mso-width-percent:0;mso-height-percent:200;mso-wrap-distance-left:9pt;mso-wrap-distance-top:3.6pt;mso-wrap-distance-right:9pt;mso-wrap-distance-bottom:3.6pt;mso-position-horizontal:absolute;mso-position-horizontal-relative:margin;mso-position-vertical:bottom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" o:allowoverlap="f" filled="f" stroked="f">
              <v:textbox style="mso-fit-shape-to-text:t">
                <w:txbxContent>
                  <w:p w14:paraId="42BF2F50" w14:textId="5DCD5471" w:rsidR="0027148B" w:rsidRDefault="0027148B" w:rsidP="0027148B">
                    <w:pPr>
                      <w:jc w:val="center"/>
                    </w:pPr>
                    <w:r w:rsidRPr="00317595">
                      <w:rPr>
                        <w:sz w:val="18"/>
                        <w:szCs w:val="18"/>
                      </w:rPr>
                      <w:t>PLAN Bestensee 2025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317595">
                      <w:rPr>
                        <w:sz w:val="18"/>
                        <w:szCs w:val="18"/>
                      </w:rPr>
                      <w:sym w:font="Symbol" w:char="F0B7"/>
                    </w:r>
                    <w:r w:rsidRPr="00317595">
                      <w:rPr>
                        <w:sz w:val="18"/>
                        <w:szCs w:val="18"/>
                      </w:rPr>
                      <w:t xml:space="preserve"> Im Winkel 2 </w:t>
                    </w:r>
                    <w:r w:rsidRPr="00317595">
                      <w:rPr>
                        <w:sz w:val="18"/>
                        <w:szCs w:val="18"/>
                      </w:rPr>
                      <w:sym w:font="Symbol" w:char="F0B7"/>
                    </w:r>
                    <w:r w:rsidRPr="00317595">
                      <w:rPr>
                        <w:sz w:val="18"/>
                        <w:szCs w:val="18"/>
                      </w:rPr>
                      <w:t xml:space="preserve"> 15741 Bestensee</w:t>
                    </w:r>
                    <w:r w:rsidRPr="00317595">
                      <w:rPr>
                        <w:sz w:val="18"/>
                        <w:szCs w:val="18"/>
                      </w:rPr>
                      <w:br/>
                    </w:r>
                    <w:r w:rsidR="002A6052">
                      <w:rPr>
                        <w:sz w:val="18"/>
                        <w:szCs w:val="18"/>
                      </w:rPr>
                      <w:t xml:space="preserve">Bankverbindung: Spreewaldbank </w:t>
                    </w:r>
                    <w:r w:rsidR="002A6052">
                      <w:rPr>
                        <w:rFonts w:ascii="Symbol" w:hAnsi="Symbol"/>
                        <w:sz w:val="18"/>
                        <w:szCs w:val="18"/>
                      </w:rPr>
                      <w:t></w:t>
                    </w:r>
                    <w:r w:rsidR="002A6052">
                      <w:rPr>
                        <w:sz w:val="18"/>
                        <w:szCs w:val="18"/>
                      </w:rPr>
                      <w:t xml:space="preserve"> IBAN: </w:t>
                    </w:r>
                    <w:r w:rsidR="002A6052" w:rsidRPr="0025752B">
                      <w:rPr>
                        <w:sz w:val="18"/>
                        <w:szCs w:val="18"/>
                      </w:rPr>
                      <w:t>DE14 1809 2684 </w:t>
                    </w:r>
                    <w:r w:rsidR="002A6052" w:rsidRPr="0025752B">
                      <w:rPr>
                        <w:b/>
                        <w:bCs/>
                        <w:sz w:val="18"/>
                        <w:szCs w:val="18"/>
                      </w:rPr>
                      <w:t>0000 3328 87</w:t>
                    </w:r>
                  </w:p>
                </w:txbxContent>
              </v:textbox>
              <w10:wrap type="through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F93B" w14:textId="77777777" w:rsidR="002A6052" w:rsidRDefault="002A60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B160" w14:textId="77777777" w:rsidR="00BB1064" w:rsidRDefault="00BB1064" w:rsidP="0027148B">
      <w:pPr>
        <w:spacing w:after="0" w:line="240" w:lineRule="auto"/>
      </w:pPr>
      <w:r>
        <w:separator/>
      </w:r>
    </w:p>
  </w:footnote>
  <w:footnote w:type="continuationSeparator" w:id="0">
    <w:p w14:paraId="33E68C1E" w14:textId="77777777" w:rsidR="00BB1064" w:rsidRDefault="00BB1064" w:rsidP="0027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ABE0" w14:textId="77777777" w:rsidR="002A6052" w:rsidRDefault="002A60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F9CC" w14:textId="77777777" w:rsidR="0027148B" w:rsidRDefault="0027148B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5844353" wp14:editId="5E177F59">
          <wp:simplePos x="0" y="0"/>
          <wp:positionH relativeFrom="page">
            <wp:align>right</wp:align>
          </wp:positionH>
          <wp:positionV relativeFrom="paragraph">
            <wp:posOffset>-353060</wp:posOffset>
          </wp:positionV>
          <wp:extent cx="2673350" cy="1895475"/>
          <wp:effectExtent l="0" t="0" r="0" b="9525"/>
          <wp:wrapThrough wrapText="bothSides">
            <wp:wrapPolygon edited="0">
              <wp:start x="0" y="0"/>
              <wp:lineTo x="0" y="21491"/>
              <wp:lineTo x="21395" y="21491"/>
              <wp:lineTo x="21395" y="0"/>
              <wp:lineTo x="0" y="0"/>
            </wp:wrapPolygon>
          </wp:wrapThrough>
          <wp:docPr id="33529732" name="Bild 2" descr="Ein Bild, das Text, Logo, Kreis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Logo, Kreis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1005" w14:textId="77777777" w:rsidR="002A6052" w:rsidRDefault="002A60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34B"/>
    <w:multiLevelType w:val="hybridMultilevel"/>
    <w:tmpl w:val="B6BCBB28"/>
    <w:lvl w:ilvl="0" w:tplc="D068E1A2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8702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AF"/>
    <w:rsid w:val="00020D16"/>
    <w:rsid w:val="00103309"/>
    <w:rsid w:val="00154AF4"/>
    <w:rsid w:val="0020637A"/>
    <w:rsid w:val="00242117"/>
    <w:rsid w:val="0027148B"/>
    <w:rsid w:val="002A6052"/>
    <w:rsid w:val="002B3C32"/>
    <w:rsid w:val="0034397B"/>
    <w:rsid w:val="0044281B"/>
    <w:rsid w:val="004D1DFE"/>
    <w:rsid w:val="00527E47"/>
    <w:rsid w:val="00573BD9"/>
    <w:rsid w:val="0061410C"/>
    <w:rsid w:val="00757CEB"/>
    <w:rsid w:val="007B6599"/>
    <w:rsid w:val="007D28D5"/>
    <w:rsid w:val="009F7D05"/>
    <w:rsid w:val="00A164B6"/>
    <w:rsid w:val="00AF66AF"/>
    <w:rsid w:val="00B471B3"/>
    <w:rsid w:val="00BB1064"/>
    <w:rsid w:val="00CB1FF7"/>
    <w:rsid w:val="00E24A2E"/>
    <w:rsid w:val="00FE0CDF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2D712"/>
  <w15:chartTrackingRefBased/>
  <w15:docId w15:val="{55C0F934-3CB8-4AB5-8834-C2088BB1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14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14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14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14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14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1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14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14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14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14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14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7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48B"/>
  </w:style>
  <w:style w:type="paragraph" w:styleId="Fuzeile">
    <w:name w:val="footer"/>
    <w:basedOn w:val="Standard"/>
    <w:link w:val="FuzeileZchn"/>
    <w:uiPriority w:val="99"/>
    <w:unhideWhenUsed/>
    <w:rsid w:val="0027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48B"/>
  </w:style>
  <w:style w:type="table" w:styleId="Tabellenraster">
    <w:name w:val="Table Grid"/>
    <w:basedOn w:val="NormaleTabelle"/>
    <w:uiPriority w:val="39"/>
    <w:rsid w:val="00CB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tl\Documents\Benutzerdefinierte%20Office-Vorlagen\Plan%20Bestensee%20ohne%202025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Bestensee ohne 2025</Template>
  <TotalTime>0</TotalTime>
  <Pages>1</Pages>
  <Words>95</Words>
  <Characters>627</Characters>
  <Application>Microsoft Office Word</Application>
  <DocSecurity>0</DocSecurity>
  <Lines>48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Ostländer</dc:creator>
  <cp:keywords/>
  <dc:description/>
  <cp:lastModifiedBy>Sebastian Esther</cp:lastModifiedBy>
  <cp:revision>4</cp:revision>
  <cp:lastPrinted>2026-01-26T13:04:00Z</cp:lastPrinted>
  <dcterms:created xsi:type="dcterms:W3CDTF">2026-01-26T13:03:00Z</dcterms:created>
  <dcterms:modified xsi:type="dcterms:W3CDTF">2026-01-26T13:04:00Z</dcterms:modified>
</cp:coreProperties>
</file>